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7"/>
      </w:tblGrid>
      <w:tr w:rsidR="003A37EA" w:rsidTr="00EA3723" w14:paraId="62580F3D" w14:textId="77777777">
        <w:tc>
          <w:tcPr>
            <w:tcW w:w="10627" w:type="dxa"/>
          </w:tcPr>
          <w:p w:rsidR="00EB73D8" w:rsidP="00EB73D8" w:rsidRDefault="00EB73D8" w14:paraId="40E49EB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439A4" w:rsidR="003A37EA" w:rsidP="00EB73D8" w:rsidRDefault="00D85022" w14:paraId="1DA8FDD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 DEKANLIĞINA / MÜDÜRLÜĞÜNE</w:t>
            </w:r>
          </w:p>
          <w:p w:rsidRPr="004439A4" w:rsidR="00366E13" w:rsidP="00EB73D8" w:rsidRDefault="00366E13" w14:paraId="771DE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E2" w:rsidP="00EF3139" w:rsidRDefault="00CE0014" w14:paraId="50DA07E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69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39A4" w:rsidR="0070697F">
              <w:rPr>
                <w:rFonts w:ascii="Times New Roman" w:hAnsi="Times New Roman" w:cs="Times New Roman"/>
                <w:sz w:val="24"/>
                <w:szCs w:val="24"/>
              </w:rPr>
              <w:t xml:space="preserve">şağıda belirtilen </w:t>
            </w:r>
            <w:r w:rsidR="0070697F">
              <w:rPr>
                <w:rFonts w:ascii="Times New Roman" w:hAnsi="Times New Roman" w:cs="Times New Roman"/>
                <w:sz w:val="24"/>
                <w:szCs w:val="24"/>
              </w:rPr>
              <w:t xml:space="preserve">tarihlerde yapılan </w:t>
            </w:r>
            <w:r w:rsidRPr="004439A4" w:rsidR="0070697F">
              <w:rPr>
                <w:rFonts w:ascii="Times New Roman" w:hAnsi="Times New Roman" w:cs="Times New Roman"/>
                <w:sz w:val="24"/>
                <w:szCs w:val="24"/>
              </w:rPr>
              <w:t>ders ya da dersler</w:t>
            </w:r>
            <w:r w:rsidR="0070697F">
              <w:rPr>
                <w:rFonts w:ascii="Times New Roman" w:hAnsi="Times New Roman" w:cs="Times New Roman"/>
                <w:sz w:val="24"/>
                <w:szCs w:val="24"/>
              </w:rPr>
              <w:t>in ara sınavlarına e</w:t>
            </w:r>
            <w:r w:rsidRPr="004439A4" w:rsidR="00D85022">
              <w:rPr>
                <w:rFonts w:ascii="Times New Roman" w:hAnsi="Times New Roman" w:cs="Times New Roman"/>
                <w:sz w:val="24"/>
                <w:szCs w:val="24"/>
              </w:rPr>
              <w:t xml:space="preserve">kte belgelendirdiğim mazeretim nedeniyle </w:t>
            </w:r>
            <w:r w:rsidR="00C37FE2">
              <w:rPr>
                <w:rFonts w:ascii="Times New Roman" w:hAnsi="Times New Roman" w:cs="Times New Roman"/>
                <w:sz w:val="24"/>
                <w:szCs w:val="24"/>
              </w:rPr>
              <w:t>girememiş bulunmaktayım.</w:t>
            </w:r>
          </w:p>
          <w:p w:rsidR="003A37EA" w:rsidP="00EF3139" w:rsidRDefault="00C37FE2" w14:paraId="576E00F5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Bilgilerinize ve ilgili derslerin </w:t>
            </w:r>
            <w:r w:rsidRPr="004439A4" w:rsidR="00D85022">
              <w:rPr>
                <w:rFonts w:ascii="Times New Roman" w:hAnsi="Times New Roman" w:cs="Times New Roman"/>
                <w:sz w:val="24"/>
                <w:szCs w:val="24"/>
              </w:rPr>
              <w:t>mazeret sınavına girebilmem için gereğini</w:t>
            </w:r>
            <w:r w:rsidRPr="004439A4" w:rsidR="00CE0014">
              <w:rPr>
                <w:rFonts w:ascii="Times New Roman" w:hAnsi="Times New Roman" w:cs="Times New Roman"/>
                <w:sz w:val="24"/>
                <w:szCs w:val="24"/>
              </w:rPr>
              <w:t xml:space="preserve"> bilgilerinize</w:t>
            </w:r>
            <w:r w:rsidRPr="004439A4" w:rsidR="00D85022">
              <w:rPr>
                <w:rFonts w:ascii="Times New Roman" w:hAnsi="Times New Roman" w:cs="Times New Roman"/>
                <w:sz w:val="24"/>
                <w:szCs w:val="24"/>
              </w:rPr>
              <w:t xml:space="preserve"> arz ederim</w:t>
            </w:r>
            <w:r w:rsidR="00D85022">
              <w:rPr>
                <w:rFonts w:ascii="Times New Roman" w:hAnsi="Times New Roman" w:cs="Times New Roman"/>
              </w:rPr>
              <w:t>.</w:t>
            </w:r>
          </w:p>
          <w:p w:rsidR="00EF3139" w:rsidP="00EF3139" w:rsidRDefault="00EF3139" w14:paraId="3227A141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4439A4" w:rsidR="003A37EA" w:rsidRDefault="003A37EA" w14:paraId="356203D2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439A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                                                                                                              ….. / ….. / 20…</w:t>
            </w:r>
          </w:p>
          <w:p w:rsidRPr="004439A4" w:rsidR="003A37EA" w:rsidRDefault="003A37EA" w14:paraId="0C395487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439A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:rsidR="003A37EA" w:rsidRDefault="003A37EA" w14:paraId="0E6C6C3A" w14:textId="77777777">
            <w:pPr>
              <w:rPr>
                <w:rFonts w:ascii="Times New Roman" w:hAnsi="Times New Roman" w:cs="Times New Roman"/>
              </w:rPr>
            </w:pPr>
          </w:p>
          <w:p w:rsidR="003A37EA" w:rsidRDefault="003A37EA" w14:paraId="7080B4D9" w14:textId="77777777">
            <w:pPr>
              <w:rPr>
                <w:rFonts w:ascii="Times New Roman" w:hAnsi="Times New Roman" w:cs="Times New Roman"/>
              </w:rPr>
            </w:pPr>
          </w:p>
          <w:p w:rsidR="003A37EA" w:rsidRDefault="003A37EA" w14:paraId="14A6E97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C37FE2" w:rsidTr="00EA3723" w14:paraId="23FA1BE3" w14:textId="77777777">
        <w:tc>
          <w:tcPr>
            <w:tcW w:w="10627" w:type="dxa"/>
          </w:tcPr>
          <w:p w:rsidR="00C37FE2" w:rsidP="00EB73D8" w:rsidRDefault="00C37FE2" w14:paraId="674D852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F85ACF" w:rsidR="00A86A4F" w:rsidRDefault="009D7F24" w14:paraId="4D0C8A76" w14:textId="77777777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498" w:type="dxa"/>
        <w:tblLook w:val="04A0" w:firstRow="1" w:lastRow="0" w:firstColumn="1" w:lastColumn="0" w:noHBand="0" w:noVBand="1"/>
      </w:tblPr>
      <w:tblGrid>
        <w:gridCol w:w="1837"/>
        <w:gridCol w:w="776"/>
        <w:gridCol w:w="2910"/>
        <w:gridCol w:w="1701"/>
        <w:gridCol w:w="617"/>
        <w:gridCol w:w="943"/>
        <w:gridCol w:w="1701"/>
        <w:gridCol w:w="13"/>
      </w:tblGrid>
      <w:tr w:rsidRPr="002A1C3B" w:rsidR="002A1C3B" w:rsidTr="003809D0" w14:paraId="3606DDF5" w14:textId="77777777">
        <w:trPr>
          <w:gridAfter w:val="1"/>
          <w:wAfter w:w="13" w:type="dxa"/>
        </w:trPr>
        <w:tc>
          <w:tcPr>
            <w:tcW w:w="10485" w:type="dxa"/>
            <w:gridSpan w:val="7"/>
            <w:shd w:val="clear" w:color="auto" w:fill="00A5B5"/>
          </w:tcPr>
          <w:p w:rsidRPr="002A1C3B" w:rsidR="003A37EA" w:rsidP="003A37EA" w:rsidRDefault="003A37EA" w14:paraId="7528B72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ÖĞRENCİ BİLGİLERİ</w:t>
            </w:r>
          </w:p>
        </w:tc>
      </w:tr>
      <w:tr w:rsidR="003A37EA" w:rsidTr="003809D0" w14:paraId="62FC5D8F" w14:textId="77777777">
        <w:trPr>
          <w:gridAfter w:val="1"/>
          <w:wAfter w:w="13" w:type="dxa"/>
        </w:trPr>
        <w:tc>
          <w:tcPr>
            <w:tcW w:w="2614" w:type="dxa"/>
            <w:gridSpan w:val="2"/>
          </w:tcPr>
          <w:p w:rsidR="003A37EA" w:rsidRDefault="003A37EA" w14:paraId="407DDFD6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2910" w:type="dxa"/>
          </w:tcPr>
          <w:p w:rsidR="003A37EA" w:rsidRDefault="003A37EA" w14:paraId="3800FA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:rsidR="003A37EA" w:rsidRDefault="003A37EA" w14:paraId="18A226B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EB73D8">
              <w:rPr>
                <w:rFonts w:ascii="Times New Roman" w:hAnsi="Times New Roman" w:cs="Times New Roman"/>
              </w:rPr>
              <w:t xml:space="preserve"> Kimlik Numarası</w:t>
            </w:r>
          </w:p>
        </w:tc>
        <w:tc>
          <w:tcPr>
            <w:tcW w:w="2643" w:type="dxa"/>
            <w:gridSpan w:val="2"/>
          </w:tcPr>
          <w:p w:rsidR="003A37EA" w:rsidRDefault="003A37EA" w14:paraId="1FB44D0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3A37EA" w:rsidTr="003809D0" w14:paraId="6FE1D940" w14:textId="77777777">
        <w:trPr>
          <w:gridAfter w:val="1"/>
          <w:wAfter w:w="13" w:type="dxa"/>
        </w:trPr>
        <w:tc>
          <w:tcPr>
            <w:tcW w:w="2614" w:type="dxa"/>
            <w:gridSpan w:val="2"/>
          </w:tcPr>
          <w:p w:rsidR="003A37EA" w:rsidRDefault="003A37EA" w14:paraId="069E2A7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910" w:type="dxa"/>
          </w:tcPr>
          <w:p w:rsidR="003A37EA" w:rsidRDefault="003A37EA" w14:paraId="7CD0DA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:rsidR="003A37EA" w:rsidRDefault="00EB73D8" w14:paraId="7362BDF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643" w:type="dxa"/>
            <w:gridSpan w:val="2"/>
          </w:tcPr>
          <w:p w:rsidR="003A37EA" w:rsidRDefault="003A37EA" w14:paraId="2E1ED51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3A37EA" w:rsidTr="003809D0" w14:paraId="67F051B0" w14:textId="77777777">
        <w:trPr>
          <w:gridAfter w:val="1"/>
          <w:wAfter w:w="13" w:type="dxa"/>
        </w:trPr>
        <w:tc>
          <w:tcPr>
            <w:tcW w:w="2614" w:type="dxa"/>
            <w:gridSpan w:val="2"/>
          </w:tcPr>
          <w:p w:rsidR="003A37EA" w:rsidRDefault="003A37EA" w14:paraId="46585CC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/ M.Y.O.</w:t>
            </w:r>
          </w:p>
        </w:tc>
        <w:tc>
          <w:tcPr>
            <w:tcW w:w="2910" w:type="dxa"/>
          </w:tcPr>
          <w:p w:rsidR="003A37EA" w:rsidRDefault="003A37EA" w14:paraId="46ECAA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:rsidR="003A37EA" w:rsidRDefault="00EB73D8" w14:paraId="0068A48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2643" w:type="dxa"/>
            <w:gridSpan w:val="2"/>
          </w:tcPr>
          <w:p w:rsidR="003A37EA" w:rsidRDefault="003A37EA" w14:paraId="497D534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A1C3B" w:rsidR="002A1C3B" w:rsidTr="003809D0" w14:paraId="41DB6C46" w14:textId="77777777">
        <w:tblPrEx>
          <w:jc w:val="center"/>
        </w:tblPrEx>
        <w:trPr>
          <w:jc w:val="center"/>
        </w:trPr>
        <w:tc>
          <w:tcPr>
            <w:tcW w:w="10498" w:type="dxa"/>
            <w:gridSpan w:val="8"/>
            <w:shd w:val="clear" w:color="auto" w:fill="00A5B5"/>
          </w:tcPr>
          <w:p w:rsidRPr="002A1C3B" w:rsidR="00D85022" w:rsidP="00D85022" w:rsidRDefault="00D85022" w14:paraId="097AAA1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DERS BİLGİLERİ</w:t>
            </w:r>
          </w:p>
        </w:tc>
      </w:tr>
      <w:tr w:rsidRPr="002A1C3B" w:rsidR="002A1C3B" w:rsidTr="003809D0" w14:paraId="2143087A" w14:textId="77777777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838" w:type="dxa"/>
            <w:shd w:val="clear" w:color="auto" w:fill="00A5B5"/>
          </w:tcPr>
          <w:p w:rsidRPr="002A1C3B" w:rsidR="00EF3139" w:rsidRDefault="00D85022" w14:paraId="19D59D50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Dersin Kodu</w:t>
            </w:r>
          </w:p>
        </w:tc>
        <w:tc>
          <w:tcPr>
            <w:tcW w:w="5387" w:type="dxa"/>
            <w:gridSpan w:val="3"/>
            <w:shd w:val="clear" w:color="auto" w:fill="00A5B5"/>
          </w:tcPr>
          <w:p w:rsidRPr="002A1C3B" w:rsidR="00EF3139" w:rsidRDefault="00D85022" w14:paraId="3300BE69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Dersin Adı</w:t>
            </w:r>
          </w:p>
        </w:tc>
        <w:tc>
          <w:tcPr>
            <w:tcW w:w="1560" w:type="dxa"/>
            <w:gridSpan w:val="2"/>
            <w:shd w:val="clear" w:color="auto" w:fill="00A5B5"/>
          </w:tcPr>
          <w:p w:rsidRPr="002A1C3B" w:rsidR="00EF3139" w:rsidRDefault="00D85022" w14:paraId="3E958C66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Dersin </w:t>
            </w:r>
            <w:r w:rsidR="0070697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</w:t>
            </w: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redisi</w:t>
            </w:r>
          </w:p>
        </w:tc>
        <w:tc>
          <w:tcPr>
            <w:tcW w:w="1701" w:type="dxa"/>
            <w:shd w:val="clear" w:color="auto" w:fill="00A5B5"/>
          </w:tcPr>
          <w:p w:rsidRPr="002A1C3B" w:rsidR="00EF3139" w:rsidRDefault="003809D0" w14:paraId="0A37FF1F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Ara </w:t>
            </w:r>
            <w:r w:rsidRPr="002A1C3B" w:rsidR="00D850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Sınav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Tarihi</w:t>
            </w:r>
          </w:p>
        </w:tc>
      </w:tr>
      <w:tr w:rsidR="00EF3139" w:rsidTr="003809D0" w14:paraId="049C3D13" w14:textId="77777777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838" w:type="dxa"/>
          </w:tcPr>
          <w:p w:rsidR="00EF3139" w:rsidP="00D85022" w:rsidRDefault="00EF3139" w14:paraId="23A8FD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</w:tcPr>
          <w:p w:rsidR="00EF3139" w:rsidRDefault="00EF3139" w14:paraId="250C0E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F3139" w:rsidRDefault="00EF3139" w14:paraId="5A9C10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3139" w:rsidRDefault="00EF3139" w14:paraId="303BE3B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EF3139" w:rsidTr="003809D0" w14:paraId="0DEEE156" w14:textId="77777777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838" w:type="dxa"/>
          </w:tcPr>
          <w:p w:rsidR="00EF3139" w:rsidP="00D85022" w:rsidRDefault="00EF3139" w14:paraId="78DFC7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</w:tcPr>
          <w:p w:rsidR="00EF3139" w:rsidRDefault="00EF3139" w14:paraId="3C06FB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F3139" w:rsidRDefault="00EF3139" w14:paraId="72F828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3139" w:rsidRDefault="00EF3139" w14:paraId="3526008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EF3139" w:rsidTr="003809D0" w14:paraId="57D07299" w14:textId="77777777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838" w:type="dxa"/>
          </w:tcPr>
          <w:p w:rsidR="00EF3139" w:rsidP="00D85022" w:rsidRDefault="00EF3139" w14:paraId="20474CC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</w:tcPr>
          <w:p w:rsidR="00EF3139" w:rsidRDefault="00EF3139" w14:paraId="6A5837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F3139" w:rsidRDefault="00EF3139" w14:paraId="5557A8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3139" w:rsidRDefault="00EF3139" w14:paraId="1EE87B57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C37FE2" w:rsidP="00C37FE2" w:rsidRDefault="00C37FE2" w14:paraId="72C9480C" w14:textId="77777777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C37FE2" w:rsidP="00C37FE2" w:rsidRDefault="00C37FE2" w14:paraId="2EDDE6DA" w14:textId="77777777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Pr="002A1C3B" w:rsidR="00B573EF" w:rsidP="002A1C3B" w:rsidRDefault="00B573EF" w14:paraId="11EE01A7" w14:textId="77777777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A1C3B">
        <w:rPr>
          <w:rFonts w:ascii="Times New Roman" w:hAnsi="Times New Roman" w:cs="Times New Roman"/>
          <w:sz w:val="24"/>
          <w:szCs w:val="24"/>
        </w:rPr>
        <w:t>İzmir Bakırçay Üniversitesi Mazeretlerin Kabulüne ve Mazeret Sınavlarının Yürütülmesine İlişkin Yönerge Esaslarına göre yapılacaktır.</w:t>
      </w:r>
    </w:p>
    <w:p w:rsidR="001041CE" w:rsidRDefault="001041CE" w14:paraId="72C22FF1" w14:textId="77777777">
      <w:pPr>
        <w:rPr>
          <w:rFonts w:ascii="Times New Roman" w:hAnsi="Times New Roman" w:cs="Times New Roman"/>
          <w:b/>
          <w:u w:val="single"/>
        </w:rPr>
      </w:pPr>
    </w:p>
    <w:p w:rsidRPr="002A1C3B" w:rsidR="00D85022" w:rsidRDefault="00EA3723" w14:paraId="1EB62D4F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C3B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</w:p>
    <w:p w:rsidRPr="002A1C3B" w:rsidR="00EA3723" w:rsidP="002A1C3B" w:rsidRDefault="00EA3723" w14:paraId="4DF4F3CF" w14:textId="7777777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1C3B">
        <w:rPr>
          <w:rFonts w:ascii="Times New Roman" w:hAnsi="Times New Roman" w:cs="Times New Roman"/>
          <w:sz w:val="24"/>
          <w:szCs w:val="24"/>
        </w:rPr>
        <w:t>Mazeret Belgesi</w:t>
      </w:r>
    </w:p>
    <w:sectPr w:rsidRPr="002A1C3B" w:rsidR="00EA3723" w:rsidSect="00DF439E">
      <w:footerReference r:id="Rac2a8e38cf3a43de"/>
      <w:headerReference w:type="default" r:id="rId7"/>
      <w:footerReference w:type="default" r:id="rId8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56ED" w14:textId="77777777" w:rsidR="0071076F" w:rsidRDefault="0071076F" w:rsidP="00431433">
      <w:pPr>
        <w:spacing w:after="0" w:line="240" w:lineRule="auto"/>
      </w:pPr>
      <w:r>
        <w:separator/>
      </w:r>
    </w:p>
  </w:endnote>
  <w:endnote w:type="continuationSeparator" w:id="0">
    <w:p w14:paraId="0FCF0991" w14:textId="77777777" w:rsidR="0071076F" w:rsidRDefault="0071076F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2CC9" w:rsidR="00431433" w:rsidP="00822CC9" w:rsidRDefault="00431433" w14:paraId="71468A3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8D09" w14:textId="77777777" w:rsidR="0071076F" w:rsidRDefault="0071076F" w:rsidP="00431433">
      <w:pPr>
        <w:spacing w:after="0" w:line="240" w:lineRule="auto"/>
      </w:pPr>
      <w:r>
        <w:separator/>
      </w:r>
    </w:p>
  </w:footnote>
  <w:footnote w:type="continuationSeparator" w:id="0">
    <w:p w14:paraId="52B7009E" w14:textId="77777777" w:rsidR="0071076F" w:rsidRDefault="0071076F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5032"/>
      <w:gridCol w:w="2803"/>
    </w:tblGrid>
    <w:tr w:rsidRPr="006A0EAB" w:rsidR="00DF439E" w:rsidTr="00467548" w14:paraId="2180425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DF439E" w:rsidP="00DF439E" w:rsidRDefault="00DF439E" w14:paraId="5624B51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DDADE2F" wp14:anchorId="5B26A4CF">
                <wp:simplePos x="0" y="0"/>
                <wp:positionH relativeFrom="column">
                  <wp:posOffset>90805</wp:posOffset>
                </wp:positionH>
                <wp:positionV relativeFrom="paragraph">
                  <wp:posOffset>-126365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F439E" w:rsidP="00DF439E" w:rsidRDefault="00DF439E" w14:paraId="5943AEDC" w14:textId="77777777">
          <w:pPr>
            <w:rPr>
              <w:b/>
              <w:sz w:val="18"/>
              <w:szCs w:val="18"/>
            </w:rPr>
          </w:pPr>
        </w:p>
        <w:p w:rsidRPr="00C9557A" w:rsidR="00DF439E" w:rsidP="00DF439E" w:rsidRDefault="00DF439E" w14:paraId="14980BA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F439E" w:rsidR="00DF439E" w:rsidP="00DF439E" w:rsidRDefault="00DF439E" w14:paraId="28040ECA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DF439E" w:rsidR="00DF439E" w:rsidP="00DF439E" w:rsidRDefault="00DF439E" w14:paraId="3EB81E4B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DF439E" w:rsidR="00DF439E" w:rsidP="00DF439E" w:rsidRDefault="00DF439E" w14:paraId="386F04F4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sz w:val="20"/>
              <w:szCs w:val="20"/>
            </w:rPr>
            <w:t>İZMİR BAKIRÇAY ÜNİVERSİTESİ</w:t>
          </w:r>
        </w:p>
        <w:p w:rsidRPr="00DF439E" w:rsidR="00DF439E" w:rsidP="00DF439E" w:rsidRDefault="00DF439E" w14:paraId="161DD91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DF439E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F439E" w:rsidP="00DF439E" w:rsidRDefault="00DF439E" w14:paraId="121DEFA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DF439E" w:rsidTr="00467548" w14:paraId="1592A74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507D1D6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F439E" w:rsidR="00DF439E" w:rsidP="00DF439E" w:rsidRDefault="00DF439E" w14:paraId="6ADDDB8C" w14:textId="777777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bCs/>
              <w:sz w:val="20"/>
              <w:szCs w:val="20"/>
            </w:rPr>
            <w:t>MAZERET SINAVI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5C3C6F9C" w14:textId="77777777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DF439E">
            <w:rPr>
              <w:rFonts w:ascii="Times New Roman" w:hAnsi="Times New Roman"/>
              <w:sz w:val="22"/>
              <w:szCs w:val="22"/>
            </w:rPr>
            <w:t>FRM/ÖİDB/12</w:t>
          </w:r>
        </w:p>
      </w:tc>
    </w:tr>
    <w:tr w:rsidRPr="006A0EAB" w:rsidR="00DF439E" w:rsidTr="00467548" w14:paraId="55EAF29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36287F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4ABAAA1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761D1CE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DF439E">
            <w:rPr>
              <w:rFonts w:ascii="Times New Roman" w:hAnsi="Times New Roman"/>
              <w:sz w:val="22"/>
              <w:szCs w:val="22"/>
            </w:rPr>
            <w:t>1.08.2022</w:t>
          </w:r>
        </w:p>
      </w:tc>
    </w:tr>
    <w:tr w:rsidRPr="006A0EAB" w:rsidR="00DF439E" w:rsidTr="00467548" w14:paraId="7648667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3169132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27115F0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6077FD9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DF439E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DF439E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DF439E">
            <w:rPr>
              <w:rFonts w:ascii="Times New Roman" w:hAnsi="Times New Roman"/>
              <w:color w:val="000000"/>
              <w:sz w:val="22"/>
              <w:szCs w:val="22"/>
            </w:rPr>
            <w:t>01/7.10.2022</w:t>
          </w:r>
        </w:p>
      </w:tc>
    </w:tr>
    <w:tr w:rsidRPr="006A0EAB" w:rsidR="00DF439E" w:rsidTr="00467548" w14:paraId="344FDB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528FD08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72408BA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313AB573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F439E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F439E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="00431433" w:rsidP="00DC4D25" w:rsidRDefault="00431433" w14:paraId="76ACB446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AE0"/>
    <w:multiLevelType w:val="hybridMultilevel"/>
    <w:tmpl w:val="701C4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41E"/>
    <w:multiLevelType w:val="hybridMultilevel"/>
    <w:tmpl w:val="D0224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7866">
    <w:abstractNumId w:val="2"/>
  </w:num>
  <w:num w:numId="2" w16cid:durableId="251816599">
    <w:abstractNumId w:val="3"/>
  </w:num>
  <w:num w:numId="3" w16cid:durableId="1217550630">
    <w:abstractNumId w:val="0"/>
  </w:num>
  <w:num w:numId="4" w16cid:durableId="1087771622">
    <w:abstractNumId w:val="1"/>
  </w:num>
  <w:num w:numId="5" w16cid:durableId="93613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26"/>
    <w:rsid w:val="000133C8"/>
    <w:rsid w:val="00023066"/>
    <w:rsid w:val="000279CC"/>
    <w:rsid w:val="00103454"/>
    <w:rsid w:val="001041CE"/>
    <w:rsid w:val="0010598C"/>
    <w:rsid w:val="001272E0"/>
    <w:rsid w:val="001609FD"/>
    <w:rsid w:val="00194C5A"/>
    <w:rsid w:val="00212B22"/>
    <w:rsid w:val="002444C1"/>
    <w:rsid w:val="002A1C3B"/>
    <w:rsid w:val="002C7D81"/>
    <w:rsid w:val="002E0749"/>
    <w:rsid w:val="002F69BA"/>
    <w:rsid w:val="002F7504"/>
    <w:rsid w:val="0032485C"/>
    <w:rsid w:val="00366E13"/>
    <w:rsid w:val="003809D0"/>
    <w:rsid w:val="0038206D"/>
    <w:rsid w:val="003A37EA"/>
    <w:rsid w:val="003E120A"/>
    <w:rsid w:val="003E548C"/>
    <w:rsid w:val="003F1946"/>
    <w:rsid w:val="0040371D"/>
    <w:rsid w:val="00411CEA"/>
    <w:rsid w:val="00431433"/>
    <w:rsid w:val="00432435"/>
    <w:rsid w:val="0043754F"/>
    <w:rsid w:val="004439A4"/>
    <w:rsid w:val="004C5271"/>
    <w:rsid w:val="0052129C"/>
    <w:rsid w:val="00536947"/>
    <w:rsid w:val="005738B7"/>
    <w:rsid w:val="005A5B9B"/>
    <w:rsid w:val="005D5889"/>
    <w:rsid w:val="00603E11"/>
    <w:rsid w:val="00660DBA"/>
    <w:rsid w:val="006A79DE"/>
    <w:rsid w:val="006C5ED7"/>
    <w:rsid w:val="00702238"/>
    <w:rsid w:val="0070697F"/>
    <w:rsid w:val="0071076F"/>
    <w:rsid w:val="00715BE6"/>
    <w:rsid w:val="007B2BB0"/>
    <w:rsid w:val="00806D53"/>
    <w:rsid w:val="0081796A"/>
    <w:rsid w:val="00822CC9"/>
    <w:rsid w:val="00825ACB"/>
    <w:rsid w:val="0082637C"/>
    <w:rsid w:val="008C2C18"/>
    <w:rsid w:val="00937689"/>
    <w:rsid w:val="00942EC8"/>
    <w:rsid w:val="0097203A"/>
    <w:rsid w:val="009D7F24"/>
    <w:rsid w:val="00A84200"/>
    <w:rsid w:val="00A86A4F"/>
    <w:rsid w:val="00AF3BD2"/>
    <w:rsid w:val="00B01DE5"/>
    <w:rsid w:val="00B573EF"/>
    <w:rsid w:val="00B57FC7"/>
    <w:rsid w:val="00BC721B"/>
    <w:rsid w:val="00C12171"/>
    <w:rsid w:val="00C25468"/>
    <w:rsid w:val="00C264E2"/>
    <w:rsid w:val="00C37FE2"/>
    <w:rsid w:val="00C52E9A"/>
    <w:rsid w:val="00C74960"/>
    <w:rsid w:val="00C95926"/>
    <w:rsid w:val="00CA39A2"/>
    <w:rsid w:val="00CC4A42"/>
    <w:rsid w:val="00CE0014"/>
    <w:rsid w:val="00D11EFC"/>
    <w:rsid w:val="00D20818"/>
    <w:rsid w:val="00D20EF6"/>
    <w:rsid w:val="00D31AEB"/>
    <w:rsid w:val="00D6026F"/>
    <w:rsid w:val="00D809AA"/>
    <w:rsid w:val="00D85022"/>
    <w:rsid w:val="00DC4D25"/>
    <w:rsid w:val="00DF439E"/>
    <w:rsid w:val="00E547FE"/>
    <w:rsid w:val="00E678FB"/>
    <w:rsid w:val="00E74AF5"/>
    <w:rsid w:val="00E87537"/>
    <w:rsid w:val="00EA3723"/>
    <w:rsid w:val="00EA72D4"/>
    <w:rsid w:val="00EB73D8"/>
    <w:rsid w:val="00EF3139"/>
    <w:rsid w:val="00F445BF"/>
    <w:rsid w:val="00F75296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2D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8C2C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C2C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C2C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C2C18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ac2a8e38cf3a43d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Mazeret Sınavı Başvuru Formu_________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UZBEY</dc:creator>
  <cp:keywords/>
  <dc:description/>
  <cp:lastModifiedBy>Çağdaş UZBEY</cp:lastModifiedBy>
  <cp:revision>1</cp:revision>
  <cp:lastPrinted>2021-11-09T07:13:00Z</cp:lastPrinted>
  <dcterms:created xsi:type="dcterms:W3CDTF">2022-10-06T10:01:00Z</dcterms:created>
  <dcterms:modified xsi:type="dcterms:W3CDTF">2022-10-06T10:01:00Z</dcterms:modified>
</cp:coreProperties>
</file>